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483" w:rightChars="-230"/>
        <w:jc w:val="both"/>
        <w:rPr>
          <w:rFonts w:ascii="仿宋_GB2312" w:hAnsi="仿宋_GB2312" w:eastAsia="仿宋_GB2312" w:cs="仿宋_GB2312"/>
          <w:color w:val="333333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32"/>
        </w:rPr>
        <w:t>附件1: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</w:rPr>
        <w:t>2018-2019年度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水利工程学院</w:t>
      </w:r>
      <w:r>
        <w:rPr>
          <w:rFonts w:hint="eastAsia" w:ascii="黑体" w:hAnsi="黑体" w:eastAsia="黑体" w:cs="黑体"/>
          <w:sz w:val="36"/>
          <w:szCs w:val="44"/>
        </w:rPr>
        <w:t>青马工程培养班报名登记表</w:t>
      </w:r>
    </w:p>
    <w:bookmarkEnd w:id="0"/>
    <w:tbl>
      <w:tblPr>
        <w:tblStyle w:val="8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871"/>
        <w:gridCol w:w="1007"/>
        <w:gridCol w:w="283"/>
        <w:gridCol w:w="915"/>
        <w:gridCol w:w="89"/>
        <w:gridCol w:w="556"/>
        <w:gridCol w:w="425"/>
        <w:gridCol w:w="157"/>
        <w:gridCol w:w="505"/>
        <w:gridCol w:w="262"/>
        <w:gridCol w:w="99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版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所在学院、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专业及年级</w:t>
            </w:r>
          </w:p>
        </w:tc>
        <w:tc>
          <w:tcPr>
            <w:tcW w:w="5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所任职务</w:t>
            </w:r>
          </w:p>
        </w:tc>
        <w:tc>
          <w:tcPr>
            <w:tcW w:w="5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综合成绩专业排名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/</w:t>
            </w: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特长</w:t>
            </w:r>
          </w:p>
        </w:tc>
        <w:tc>
          <w:tcPr>
            <w:tcW w:w="3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手机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QQ号</w:t>
            </w:r>
          </w:p>
        </w:tc>
        <w:tc>
          <w:tcPr>
            <w:tcW w:w="1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本人简介</w:t>
            </w:r>
          </w:p>
        </w:tc>
        <w:tc>
          <w:tcPr>
            <w:tcW w:w="7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（从小学填起）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个人事迹材料（包括专业学习、社会工作及主要奖励等，1000字以内）</w:t>
            </w:r>
          </w:p>
        </w:tc>
        <w:tc>
          <w:tcPr>
            <w:tcW w:w="7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8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学院团委（学生组织）意见</w:t>
            </w:r>
          </w:p>
        </w:tc>
        <w:tc>
          <w:tcPr>
            <w:tcW w:w="7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                          盖章（签字） 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                         年    月    日 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footerReference r:id="rId3" w:type="even"/>
          <w:pgSz w:w="11906" w:h="16838"/>
          <w:pgMar w:top="2098" w:right="1474" w:bottom="1928" w:left="1588" w:header="851" w:footer="964" w:gutter="0"/>
          <w:pgNumType w:start="1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（注：请本人如实填写以上表格相关情况。）</w:t>
      </w:r>
    </w:p>
    <w:p>
      <w:pPr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2018-2019年度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水利工程学院</w:t>
      </w:r>
      <w:r>
        <w:rPr>
          <w:rFonts w:hint="eastAsia" w:ascii="黑体" w:hAnsi="黑体" w:eastAsia="黑体" w:cs="黑体"/>
          <w:sz w:val="44"/>
          <w:szCs w:val="44"/>
        </w:rPr>
        <w:t>青马工程培养班推荐人员汇总表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学院（学生组织）：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tbl>
      <w:tblPr>
        <w:tblStyle w:val="8"/>
        <w:tblW w:w="146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98"/>
        <w:gridCol w:w="720"/>
        <w:gridCol w:w="1134"/>
        <w:gridCol w:w="1020"/>
        <w:gridCol w:w="1585"/>
        <w:gridCol w:w="1909"/>
        <w:gridCol w:w="1701"/>
        <w:gridCol w:w="2118"/>
        <w:gridCol w:w="1319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出生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政治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面貌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学  院</w:t>
            </w:r>
          </w:p>
        </w:tc>
        <w:tc>
          <w:tcPr>
            <w:tcW w:w="19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专业年级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所任职务</w:t>
            </w:r>
          </w:p>
        </w:tc>
        <w:tc>
          <w:tcPr>
            <w:tcW w:w="2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手  机</w:t>
            </w:r>
          </w:p>
        </w:tc>
        <w:tc>
          <w:tcPr>
            <w:tcW w:w="13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0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电子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6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6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56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       联系电话：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0644"/>
    <w:rsid w:val="002043D1"/>
    <w:rsid w:val="00280FA8"/>
    <w:rsid w:val="00293CE8"/>
    <w:rsid w:val="00347FB1"/>
    <w:rsid w:val="003E7EB3"/>
    <w:rsid w:val="004A4925"/>
    <w:rsid w:val="004D11EB"/>
    <w:rsid w:val="00562131"/>
    <w:rsid w:val="00587CE4"/>
    <w:rsid w:val="005A7105"/>
    <w:rsid w:val="00765869"/>
    <w:rsid w:val="007F34A8"/>
    <w:rsid w:val="008063C1"/>
    <w:rsid w:val="00994D1C"/>
    <w:rsid w:val="00A9115D"/>
    <w:rsid w:val="00B03723"/>
    <w:rsid w:val="00B27CE2"/>
    <w:rsid w:val="00C417A6"/>
    <w:rsid w:val="00E37153"/>
    <w:rsid w:val="00E43FC2"/>
    <w:rsid w:val="00E449E6"/>
    <w:rsid w:val="00E671AB"/>
    <w:rsid w:val="00E718B2"/>
    <w:rsid w:val="00EA1337"/>
    <w:rsid w:val="00EF4E11"/>
    <w:rsid w:val="00F74E04"/>
    <w:rsid w:val="01811B41"/>
    <w:rsid w:val="02CA69E2"/>
    <w:rsid w:val="04AE6E33"/>
    <w:rsid w:val="04F82459"/>
    <w:rsid w:val="05305883"/>
    <w:rsid w:val="05FF1B26"/>
    <w:rsid w:val="06E92D5D"/>
    <w:rsid w:val="085B5DD2"/>
    <w:rsid w:val="08981DC8"/>
    <w:rsid w:val="09121308"/>
    <w:rsid w:val="0A632636"/>
    <w:rsid w:val="0B5B565A"/>
    <w:rsid w:val="0BEE65F0"/>
    <w:rsid w:val="0E49554D"/>
    <w:rsid w:val="0FA17735"/>
    <w:rsid w:val="0FC71D1B"/>
    <w:rsid w:val="112B7492"/>
    <w:rsid w:val="12343025"/>
    <w:rsid w:val="1264246A"/>
    <w:rsid w:val="12C32D53"/>
    <w:rsid w:val="12D61F67"/>
    <w:rsid w:val="14341025"/>
    <w:rsid w:val="174428ED"/>
    <w:rsid w:val="193332D1"/>
    <w:rsid w:val="19676C58"/>
    <w:rsid w:val="1AA35A63"/>
    <w:rsid w:val="1B954F63"/>
    <w:rsid w:val="1E2870EC"/>
    <w:rsid w:val="1E317D7A"/>
    <w:rsid w:val="1F1634E5"/>
    <w:rsid w:val="21763A90"/>
    <w:rsid w:val="21A56BE4"/>
    <w:rsid w:val="21DE0A35"/>
    <w:rsid w:val="22F85D53"/>
    <w:rsid w:val="23BE3F83"/>
    <w:rsid w:val="252B4DC1"/>
    <w:rsid w:val="266E6F51"/>
    <w:rsid w:val="26F34569"/>
    <w:rsid w:val="27D31F70"/>
    <w:rsid w:val="28245697"/>
    <w:rsid w:val="282B1124"/>
    <w:rsid w:val="290A4065"/>
    <w:rsid w:val="29511487"/>
    <w:rsid w:val="29C34221"/>
    <w:rsid w:val="29DF68EC"/>
    <w:rsid w:val="2A956E7D"/>
    <w:rsid w:val="2B8125BE"/>
    <w:rsid w:val="2BE14FCA"/>
    <w:rsid w:val="2E2E4691"/>
    <w:rsid w:val="2ECE2114"/>
    <w:rsid w:val="2F261CA3"/>
    <w:rsid w:val="31F669B1"/>
    <w:rsid w:val="320E4670"/>
    <w:rsid w:val="33695950"/>
    <w:rsid w:val="34087857"/>
    <w:rsid w:val="353647D0"/>
    <w:rsid w:val="35737C91"/>
    <w:rsid w:val="36B16D0C"/>
    <w:rsid w:val="373F5B15"/>
    <w:rsid w:val="374F2122"/>
    <w:rsid w:val="38725E3D"/>
    <w:rsid w:val="39E20A67"/>
    <w:rsid w:val="3A055B03"/>
    <w:rsid w:val="3A99335A"/>
    <w:rsid w:val="3A9E4B8B"/>
    <w:rsid w:val="3D250644"/>
    <w:rsid w:val="3D482126"/>
    <w:rsid w:val="43894FDF"/>
    <w:rsid w:val="454C0B85"/>
    <w:rsid w:val="457C130A"/>
    <w:rsid w:val="466372D3"/>
    <w:rsid w:val="46840901"/>
    <w:rsid w:val="46FA20FC"/>
    <w:rsid w:val="48C802A2"/>
    <w:rsid w:val="4A361843"/>
    <w:rsid w:val="4B4B71DA"/>
    <w:rsid w:val="4B717767"/>
    <w:rsid w:val="4B7970D6"/>
    <w:rsid w:val="4C262082"/>
    <w:rsid w:val="4D145BF3"/>
    <w:rsid w:val="4DC05564"/>
    <w:rsid w:val="525D444F"/>
    <w:rsid w:val="55444D30"/>
    <w:rsid w:val="5576799E"/>
    <w:rsid w:val="56635467"/>
    <w:rsid w:val="572350D1"/>
    <w:rsid w:val="57426D41"/>
    <w:rsid w:val="57754137"/>
    <w:rsid w:val="58A514FD"/>
    <w:rsid w:val="59CA2960"/>
    <w:rsid w:val="5B172144"/>
    <w:rsid w:val="5D0D6655"/>
    <w:rsid w:val="5E2D4D93"/>
    <w:rsid w:val="5EB76DA6"/>
    <w:rsid w:val="5F90427A"/>
    <w:rsid w:val="5FEB654A"/>
    <w:rsid w:val="606B338F"/>
    <w:rsid w:val="6171312C"/>
    <w:rsid w:val="6274273F"/>
    <w:rsid w:val="62894526"/>
    <w:rsid w:val="63565843"/>
    <w:rsid w:val="65241419"/>
    <w:rsid w:val="655D60F1"/>
    <w:rsid w:val="65FD6E96"/>
    <w:rsid w:val="66412CEA"/>
    <w:rsid w:val="665B3624"/>
    <w:rsid w:val="66777858"/>
    <w:rsid w:val="677C3179"/>
    <w:rsid w:val="68817E47"/>
    <w:rsid w:val="68AC035D"/>
    <w:rsid w:val="69CB09BD"/>
    <w:rsid w:val="6C3326BC"/>
    <w:rsid w:val="6D2A71B7"/>
    <w:rsid w:val="6D535020"/>
    <w:rsid w:val="6DB964D6"/>
    <w:rsid w:val="732A74B5"/>
    <w:rsid w:val="732D6D9E"/>
    <w:rsid w:val="746512A4"/>
    <w:rsid w:val="746A3179"/>
    <w:rsid w:val="76E15E50"/>
    <w:rsid w:val="77534E91"/>
    <w:rsid w:val="7759571B"/>
    <w:rsid w:val="77953779"/>
    <w:rsid w:val="7E2865C9"/>
    <w:rsid w:val="7E9036BF"/>
    <w:rsid w:val="7EB21986"/>
    <w:rsid w:val="7EDB411B"/>
    <w:rsid w:val="7FA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0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213;&#20426;&#31077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375</Words>
  <Characters>2143</Characters>
  <Lines>17</Lines>
  <Paragraphs>5</Paragraphs>
  <TotalTime>4</TotalTime>
  <ScaleCrop>false</ScaleCrop>
  <LinksUpToDate>false</LinksUpToDate>
  <CharactersWithSpaces>2513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2018-09-27T13:03:00Z</dcterms:created>
  <dc:creator>❥゛倦鸟归栖!ღ</dc:creator>
  <cp:lastModifiedBy>无感人</cp:lastModifiedBy>
  <dcterms:modified xsi:type="dcterms:W3CDTF">2018-12-23T06:33:10Z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